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7380"/>
        <w:gridCol w:w="3420"/>
      </w:tblGrid>
      <w:tr w:rsidR="00880783" w:rsidRPr="00AA4794" w:rsidTr="009141C6">
        <w:trPr>
          <w:cnfStyle w:val="10000000000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5C61E4" w:rsidP="005C61E4">
            <w:pPr>
              <w:spacing w:after="160" w:line="312" w:lineRule="auto"/>
            </w:pPr>
            <w:r w:rsidRPr="00AA4794">
              <w:rPr>
                <w:noProof/>
                <w:lang w:eastAsia="en-US"/>
              </w:rPr>
              <w:drawing>
                <wp:inline distT="0" distB="0" distL="0" distR="0">
                  <wp:extent cx="4572000" cy="3421856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1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61E4" w:rsidRPr="00AA4794" w:rsidRDefault="00684278" w:rsidP="005C61E4">
            <w:pPr>
              <w:pStyle w:val="Date"/>
            </w:pPr>
            <w:r>
              <w:t>JUNE 11</w:t>
            </w:r>
            <w:r w:rsidRPr="00684278">
              <w:rPr>
                <w:vertAlign w:val="superscript"/>
              </w:rPr>
              <w:t>TH</w:t>
            </w:r>
            <w:r>
              <w:t xml:space="preserve">  6PM</w:t>
            </w:r>
          </w:p>
          <w:p w:rsidR="005C61E4" w:rsidRPr="00AA4794" w:rsidRDefault="00684278" w:rsidP="005C61E4">
            <w:pPr>
              <w:pStyle w:val="Title"/>
            </w:pPr>
            <w:r>
              <w:t>WELCOME BBQ</w:t>
            </w:r>
          </w:p>
          <w:p w:rsidR="005C61E4" w:rsidRPr="00AA4794" w:rsidRDefault="00247B40" w:rsidP="005C61E4">
            <w:pPr>
              <w:pStyle w:val="Heading1"/>
              <w:outlineLvl w:val="0"/>
            </w:pPr>
            <w:r>
              <w:t>Our Mission Statement</w:t>
            </w:r>
          </w:p>
          <w:p w:rsidR="005C61E4" w:rsidRPr="00AA4794" w:rsidRDefault="00247B40" w:rsidP="005C61E4">
            <w:pPr>
              <w:spacing w:after="160" w:line="312" w:lineRule="auto"/>
            </w:pPr>
            <w:r>
              <w:t>It is the mission of this school to encourage all learners to strive to reach their potential in a positive and supportive learning environment.</w:t>
            </w:r>
          </w:p>
          <w:p w:rsidR="00880783" w:rsidRPr="00AA4794" w:rsidRDefault="001637CF" w:rsidP="00AA4794">
            <w:pPr>
              <w:spacing w:after="160" w:line="312" w:lineRule="auto"/>
            </w:pPr>
            <w:r w:rsidRPr="0046264B">
              <w:rPr>
                <w:bCs w:val="0"/>
              </w:rPr>
              <w:object w:dxaOrig="28060" w:dyaOrig="26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93.6pt" o:ole="">
                  <v:imagedata r:id="rId8" o:title=""/>
                </v:shape>
                <o:OLEObject Type="Embed" ProgID="AcroExch.Document.DC" ShapeID="_x0000_i1025" DrawAspect="Content" ObjectID="_1589023838" r:id="rId9"/>
              </w:object>
            </w:r>
          </w:p>
        </w:tc>
        <w:tc>
          <w:tcPr>
            <w:tcW w:w="3420" w:type="dxa"/>
          </w:tcPr>
          <w:p w:rsidR="003C2579" w:rsidRDefault="00684278" w:rsidP="005C61E4">
            <w:pPr>
              <w:pStyle w:val="Heading2"/>
              <w:outlineLvl w:val="1"/>
            </w:pPr>
            <w:r>
              <w:t>WELCOME BBQ FOR PARENTS</w:t>
            </w:r>
            <w:r w:rsidR="000673A5">
              <w:t xml:space="preserve"> &amp; STUDENTS</w:t>
            </w:r>
            <w:r>
              <w:t xml:space="preserve"> OF GRADE 6 &amp; </w:t>
            </w:r>
          </w:p>
          <w:p w:rsidR="005C61E4" w:rsidRPr="00AA4794" w:rsidRDefault="00684278" w:rsidP="005C61E4">
            <w:pPr>
              <w:pStyle w:val="Heading2"/>
              <w:outlineLvl w:val="1"/>
            </w:pPr>
            <w:r>
              <w:t>7</w:t>
            </w:r>
            <w:r w:rsidR="003C2579">
              <w:t>(</w:t>
            </w:r>
            <w:proofErr w:type="spellStart"/>
            <w:r w:rsidR="003C2579">
              <w:t>Grinrod</w:t>
            </w:r>
            <w:proofErr w:type="spellEnd"/>
            <w:r w:rsidR="003C2579">
              <w:t>)</w:t>
            </w:r>
            <w:bookmarkStart w:id="0" w:name="_GoBack"/>
            <w:bookmarkEnd w:id="0"/>
            <w:r>
              <w:t xml:space="preserve"> </w:t>
            </w:r>
          </w:p>
          <w:p w:rsidR="005C61E4" w:rsidRPr="00AA4794" w:rsidRDefault="0046264B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60399B5255B94041B47BC7E2A926B8F6"/>
                </w:placeholder>
                <w:temporary/>
                <w:showingPlcHdr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:rsidR="00684278" w:rsidRDefault="00684278" w:rsidP="005C61E4">
            <w:pPr>
              <w:pStyle w:val="Heading2"/>
              <w:outlineLvl w:val="1"/>
            </w:pPr>
            <w:r>
              <w:t xml:space="preserve">VISIT </w:t>
            </w:r>
          </w:p>
          <w:p w:rsidR="005C61E4" w:rsidRPr="00AA4794" w:rsidRDefault="00684278" w:rsidP="005C61E4">
            <w:pPr>
              <w:pStyle w:val="Heading2"/>
              <w:outlineLvl w:val="1"/>
            </w:pPr>
            <w:r>
              <w:t>A.L. FORTUNE</w:t>
            </w:r>
          </w:p>
          <w:p w:rsidR="005C61E4" w:rsidRPr="00AA4794" w:rsidRDefault="0046264B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53B38CF0CEAE4D72B791C9AF1AE1EA2B"/>
                </w:placeholder>
                <w:temporary/>
                <w:showingPlcHdr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684278" w:rsidP="005C61E4">
            <w:pPr>
              <w:pStyle w:val="Heading2"/>
              <w:outlineLvl w:val="1"/>
            </w:pPr>
            <w:r>
              <w:t>6PM – 8PM</w:t>
            </w:r>
          </w:p>
          <w:p w:rsidR="005C61E4" w:rsidRPr="00AA4794" w:rsidRDefault="0046264B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2BD00CB5A8F8468EACF05549C3D12AC9"/>
                </w:placeholder>
                <w:temporary/>
                <w:showingPlcHdr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:rsidR="005C61E4" w:rsidRDefault="000673A5" w:rsidP="005C61E4">
            <w:pPr>
              <w:pStyle w:val="Heading2"/>
              <w:outlineLvl w:val="1"/>
            </w:pPr>
            <w:r>
              <w:t>Tour school</w:t>
            </w:r>
          </w:p>
          <w:p w:rsidR="000673A5" w:rsidRDefault="000673A5" w:rsidP="005C61E4">
            <w:pPr>
              <w:pStyle w:val="Heading2"/>
              <w:outlineLvl w:val="1"/>
            </w:pPr>
            <w:r>
              <w:t>Meet teachers &amp; Admin</w:t>
            </w:r>
          </w:p>
          <w:p w:rsidR="000673A5" w:rsidRPr="00AA4794" w:rsidRDefault="000673A5" w:rsidP="005C61E4">
            <w:pPr>
              <w:pStyle w:val="Heading2"/>
              <w:outlineLvl w:val="1"/>
            </w:pPr>
            <w:r>
              <w:t>Ask questions</w:t>
            </w:r>
          </w:p>
          <w:p w:rsidR="005C61E4" w:rsidRPr="00AA4794" w:rsidRDefault="0046264B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7CD53DBC2C7F4A8287BF57227C231DF8"/>
                </w:placeholder>
                <w:temporary/>
                <w:showingPlcHdr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:rsidR="00AA4794" w:rsidRPr="00AA4794" w:rsidRDefault="000673A5" w:rsidP="005C61E4">
            <w:pPr>
              <w:pStyle w:val="Heading2"/>
              <w:outlineLvl w:val="1"/>
            </w:pPr>
            <w:r>
              <w:t>See why A.L. Fortune is such an important part of your community.</w:t>
            </w:r>
          </w:p>
          <w:p w:rsidR="005C61E4" w:rsidRPr="00AA4794" w:rsidRDefault="000673A5" w:rsidP="005C61E4">
            <w:pPr>
              <w:pStyle w:val="Heading3"/>
              <w:outlineLvl w:val="2"/>
            </w:pPr>
            <w:r>
              <w:t>A.L. FORTUNE</w:t>
            </w:r>
          </w:p>
          <w:p w:rsidR="005C61E4" w:rsidRPr="00AA4794" w:rsidRDefault="0046264B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3E294B5B0C85483C82570D0DB2B350A0"/>
                </w:placeholder>
                <w:text w:multiLine="1"/>
              </w:sdtPr>
              <w:sdtContent>
                <w:r w:rsidR="000673A5">
                  <w:t>500 Bass Ave</w:t>
                </w:r>
              </w:sdtContent>
            </w:sdt>
          </w:p>
          <w:p w:rsidR="005C61E4" w:rsidRPr="00AA4794" w:rsidRDefault="000673A5" w:rsidP="00AA4794">
            <w:pPr>
              <w:pStyle w:val="ContactInfo"/>
              <w:spacing w:line="312" w:lineRule="auto"/>
            </w:pPr>
            <w:r>
              <w:t>250-838-6431</w:t>
            </w:r>
          </w:p>
          <w:p w:rsidR="005C61E4" w:rsidRPr="00AA4794" w:rsidRDefault="000673A5" w:rsidP="00AA4794">
            <w:pPr>
              <w:pStyle w:val="ContactInfo"/>
              <w:spacing w:line="312" w:lineRule="auto"/>
            </w:pPr>
            <w:r>
              <w:t>www.alf.sd83.bc.ca</w:t>
            </w:r>
          </w:p>
          <w:p w:rsidR="005C61E4" w:rsidRPr="00AA4794" w:rsidRDefault="000673A5" w:rsidP="000673A5">
            <w:pPr>
              <w:pStyle w:val="ContactInfo"/>
              <w:spacing w:line="312" w:lineRule="auto"/>
            </w:pPr>
            <w:r>
              <w:t>June 11</w:t>
            </w:r>
            <w:r w:rsidRPr="000673A5">
              <w:rPr>
                <w:vertAlign w:val="superscript"/>
              </w:rPr>
              <w:t>th</w:t>
            </w:r>
            <w:r>
              <w:t xml:space="preserve"> at 6pm</w:t>
            </w:r>
          </w:p>
        </w:tc>
      </w:tr>
    </w:tbl>
    <w:p w:rsidR="005C61E4" w:rsidRPr="00076F31" w:rsidRDefault="005C61E4" w:rsidP="00AA4794">
      <w:pPr>
        <w:pStyle w:val="NoSpacing"/>
      </w:pPr>
    </w:p>
    <w:sectPr w:rsidR="005C61E4" w:rsidRPr="00076F31" w:rsidSect="0046264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78" w:rsidRDefault="00684278" w:rsidP="005F5D5F">
      <w:pPr>
        <w:spacing w:after="0" w:line="240" w:lineRule="auto"/>
      </w:pPr>
      <w:r>
        <w:separator/>
      </w:r>
    </w:p>
  </w:endnote>
  <w:endnote w:type="continuationSeparator" w:id="0">
    <w:p w:rsidR="00684278" w:rsidRDefault="00684278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78" w:rsidRDefault="00684278" w:rsidP="005F5D5F">
      <w:pPr>
        <w:spacing w:after="0" w:line="240" w:lineRule="auto"/>
      </w:pPr>
      <w:r>
        <w:separator/>
      </w:r>
    </w:p>
  </w:footnote>
  <w:footnote w:type="continuationSeparator" w:id="0">
    <w:p w:rsidR="00684278" w:rsidRDefault="00684278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4278"/>
    <w:rsid w:val="000168C0"/>
    <w:rsid w:val="000427C6"/>
    <w:rsid w:val="000673A5"/>
    <w:rsid w:val="00076F31"/>
    <w:rsid w:val="000B4C91"/>
    <w:rsid w:val="001637CF"/>
    <w:rsid w:val="00171CDD"/>
    <w:rsid w:val="00175521"/>
    <w:rsid w:val="00181FB9"/>
    <w:rsid w:val="00247B40"/>
    <w:rsid w:val="00251739"/>
    <w:rsid w:val="00261A78"/>
    <w:rsid w:val="003B6A17"/>
    <w:rsid w:val="003C2579"/>
    <w:rsid w:val="00411532"/>
    <w:rsid w:val="0046264B"/>
    <w:rsid w:val="005222EE"/>
    <w:rsid w:val="00541BB3"/>
    <w:rsid w:val="00544732"/>
    <w:rsid w:val="005C61E4"/>
    <w:rsid w:val="005F5D5F"/>
    <w:rsid w:val="00665EA1"/>
    <w:rsid w:val="00684278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C6ED1"/>
    <w:rsid w:val="00C57F20"/>
    <w:rsid w:val="00D16845"/>
    <w:rsid w:val="00D56FBE"/>
    <w:rsid w:val="00D751DD"/>
    <w:rsid w:val="00D86C73"/>
    <w:rsid w:val="00E3564F"/>
    <w:rsid w:val="00EC1838"/>
    <w:rsid w:val="00F2548A"/>
    <w:rsid w:val="00FA21D4"/>
    <w:rsid w:val="00FB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rsid w:val="0046264B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rsid w:val="0046264B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sid w:val="0046264B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64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4B"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Ind w:w="0" w:type="dxa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Ind w:w="0" w:type="dxa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8" w:space="0" w:color="E03177" w:themeColor="accent1"/>
        <w:bottom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Ind w:w="0" w:type="dxa"/>
      <w:tblBorders>
        <w:top w:val="single" w:sz="8" w:space="0" w:color="97C83C" w:themeColor="accent2"/>
        <w:bottom w:val="single" w:sz="8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8" w:space="0" w:color="EEAE1F" w:themeColor="accent3"/>
        <w:bottom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8" w:space="0" w:color="EC6814" w:themeColor="accent4"/>
        <w:bottom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8" w:space="0" w:color="7458AB" w:themeColor="accent5"/>
        <w:bottom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8" w:space="0" w:color="24A5CD" w:themeColor="accent6"/>
        <w:bottom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4" w:space="0" w:color="E03177" w:themeColor="accent1"/>
        <w:bottom w:val="single" w:sz="4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Ind w:w="0" w:type="dxa"/>
      <w:tblBorders>
        <w:top w:val="single" w:sz="4" w:space="0" w:color="97C83C" w:themeColor="accent2"/>
        <w:bottom w:val="single" w:sz="4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4" w:space="0" w:color="EEAE1F" w:themeColor="accent3"/>
        <w:bottom w:val="single" w:sz="4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4" w:space="0" w:color="EC6814" w:themeColor="accent4"/>
        <w:bottom w:val="single" w:sz="4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4" w:space="0" w:color="7458AB" w:themeColor="accent5"/>
        <w:bottom w:val="single" w:sz="4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4" w:space="0" w:color="24A5CD" w:themeColor="accent6"/>
        <w:bottom w:val="single" w:sz="4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03177" w:themeColor="accent1"/>
        <w:bottom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7C83C" w:themeColor="accent2"/>
        <w:bottom w:val="single" w:sz="8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EAE1F" w:themeColor="accent3"/>
        <w:bottom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6814" w:themeColor="accent4"/>
        <w:bottom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58AB" w:themeColor="accent5"/>
        <w:bottom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4A5CD" w:themeColor="accent6"/>
        <w:bottom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customStyle="1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E5B0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hudiak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399B5255B94041B47BC7E2A926B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7214-781E-467E-AE53-787589BBCCB9}"/>
      </w:docPartPr>
      <w:docPartBody>
        <w:p w:rsidR="005832D4" w:rsidRDefault="005832D4">
          <w:pPr>
            <w:pStyle w:val="60399B5255B94041B47BC7E2A926B8F6"/>
          </w:pPr>
          <w:r w:rsidRPr="00AA4794">
            <w:t>────</w:t>
          </w:r>
        </w:p>
      </w:docPartBody>
    </w:docPart>
    <w:docPart>
      <w:docPartPr>
        <w:name w:val="53B38CF0CEAE4D72B791C9AF1AE1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FD3E-292D-424C-89B8-BF9E812EBAAD}"/>
      </w:docPartPr>
      <w:docPartBody>
        <w:p w:rsidR="005832D4" w:rsidRDefault="005832D4">
          <w:pPr>
            <w:pStyle w:val="53B38CF0CEAE4D72B791C9AF1AE1EA2B"/>
          </w:pPr>
          <w:r w:rsidRPr="00AA4794">
            <w:t>────</w:t>
          </w:r>
        </w:p>
      </w:docPartBody>
    </w:docPart>
    <w:docPart>
      <w:docPartPr>
        <w:name w:val="2BD00CB5A8F8468EACF05549C3D12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8228-FD8C-494A-8E3C-3EC120A9E19E}"/>
      </w:docPartPr>
      <w:docPartBody>
        <w:p w:rsidR="005832D4" w:rsidRDefault="005832D4">
          <w:pPr>
            <w:pStyle w:val="2BD00CB5A8F8468EACF05549C3D12AC9"/>
          </w:pPr>
          <w:r w:rsidRPr="00AA4794">
            <w:t>────</w:t>
          </w:r>
        </w:p>
      </w:docPartBody>
    </w:docPart>
    <w:docPart>
      <w:docPartPr>
        <w:name w:val="7CD53DBC2C7F4A8287BF57227C23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3DCF-9B51-4BF3-A21B-6177E7D1D2F6}"/>
      </w:docPartPr>
      <w:docPartBody>
        <w:p w:rsidR="005832D4" w:rsidRDefault="005832D4">
          <w:pPr>
            <w:pStyle w:val="7CD53DBC2C7F4A8287BF57227C231DF8"/>
          </w:pPr>
          <w:r w:rsidRPr="00AA4794">
            <w:t>────</w:t>
          </w:r>
        </w:p>
      </w:docPartBody>
    </w:docPart>
    <w:docPart>
      <w:docPartPr>
        <w:name w:val="3E294B5B0C85483C82570D0DB2B3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01FD-EEDC-4B01-A1EF-8C20ADB18C7B}"/>
      </w:docPartPr>
      <w:docPartBody>
        <w:p w:rsidR="005832D4" w:rsidRDefault="005832D4">
          <w:pPr>
            <w:pStyle w:val="3E294B5B0C85483C82570D0DB2B350A0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832D4"/>
    <w:rsid w:val="005832D4"/>
    <w:rsid w:val="00FD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50CDDCD2FC47699E512C9605C5DC94">
    <w:name w:val="4950CDDCD2FC47699E512C9605C5DC94"/>
    <w:rsid w:val="00FD77CB"/>
  </w:style>
  <w:style w:type="paragraph" w:customStyle="1" w:styleId="70AA3F618B88474999E73B70168F5256">
    <w:name w:val="70AA3F618B88474999E73B70168F5256"/>
    <w:rsid w:val="00FD77CB"/>
  </w:style>
  <w:style w:type="paragraph" w:customStyle="1" w:styleId="6200527490854AA3A7A8EF5A94D84D72">
    <w:name w:val="6200527490854AA3A7A8EF5A94D84D72"/>
    <w:rsid w:val="00FD77CB"/>
  </w:style>
  <w:style w:type="paragraph" w:customStyle="1" w:styleId="47C3006D30184D61AB7FB6C3B4A43BCA">
    <w:name w:val="47C3006D30184D61AB7FB6C3B4A43BCA"/>
    <w:rsid w:val="00FD77CB"/>
  </w:style>
  <w:style w:type="paragraph" w:customStyle="1" w:styleId="EF60FA034B7D4A418EB6614976805B4B">
    <w:name w:val="EF60FA034B7D4A418EB6614976805B4B"/>
    <w:rsid w:val="00FD77CB"/>
  </w:style>
  <w:style w:type="paragraph" w:customStyle="1" w:styleId="60399B5255B94041B47BC7E2A926B8F6">
    <w:name w:val="60399B5255B94041B47BC7E2A926B8F6"/>
    <w:rsid w:val="00FD77CB"/>
  </w:style>
  <w:style w:type="paragraph" w:customStyle="1" w:styleId="7C4347B431464DF0868A86B8116F67F1">
    <w:name w:val="7C4347B431464DF0868A86B8116F67F1"/>
    <w:rsid w:val="00FD77CB"/>
  </w:style>
  <w:style w:type="paragraph" w:customStyle="1" w:styleId="53B38CF0CEAE4D72B791C9AF1AE1EA2B">
    <w:name w:val="53B38CF0CEAE4D72B791C9AF1AE1EA2B"/>
    <w:rsid w:val="00FD77CB"/>
  </w:style>
  <w:style w:type="paragraph" w:customStyle="1" w:styleId="F420ECD6C97C463197BC9C8E96BCE0CB">
    <w:name w:val="F420ECD6C97C463197BC9C8E96BCE0CB"/>
    <w:rsid w:val="00FD77CB"/>
  </w:style>
  <w:style w:type="paragraph" w:customStyle="1" w:styleId="2BD00CB5A8F8468EACF05549C3D12AC9">
    <w:name w:val="2BD00CB5A8F8468EACF05549C3D12AC9"/>
    <w:rsid w:val="00FD77CB"/>
  </w:style>
  <w:style w:type="paragraph" w:customStyle="1" w:styleId="43693B8E33A2486F9EF6E62E2DCE3D94">
    <w:name w:val="43693B8E33A2486F9EF6E62E2DCE3D94"/>
    <w:rsid w:val="00FD77CB"/>
  </w:style>
  <w:style w:type="paragraph" w:customStyle="1" w:styleId="7CD53DBC2C7F4A8287BF57227C231DF8">
    <w:name w:val="7CD53DBC2C7F4A8287BF57227C231DF8"/>
    <w:rsid w:val="00FD77CB"/>
  </w:style>
  <w:style w:type="paragraph" w:customStyle="1" w:styleId="13BE5D09904D49A5B7ADE5CC36DDEACF">
    <w:name w:val="13BE5D09904D49A5B7ADE5CC36DDEACF"/>
    <w:rsid w:val="00FD77CB"/>
  </w:style>
  <w:style w:type="paragraph" w:customStyle="1" w:styleId="5950C8FF283F457D94F1A1B50AA10E58">
    <w:name w:val="5950C8FF283F457D94F1A1B50AA10E58"/>
    <w:rsid w:val="00FD77CB"/>
  </w:style>
  <w:style w:type="paragraph" w:customStyle="1" w:styleId="3E294B5B0C85483C82570D0DB2B350A0">
    <w:name w:val="3E294B5B0C85483C82570D0DB2B350A0"/>
    <w:rsid w:val="00FD77CB"/>
  </w:style>
  <w:style w:type="paragraph" w:customStyle="1" w:styleId="42C850B8BCCC4D3A84FA913EE9410B81">
    <w:name w:val="42C850B8BCCC4D3A84FA913EE9410B81"/>
    <w:rsid w:val="00FD77CB"/>
  </w:style>
  <w:style w:type="paragraph" w:customStyle="1" w:styleId="A236F67F15BC40C2BA8CEB1D26F53B03">
    <w:name w:val="A236F67F15BC40C2BA8CEB1D26F53B03"/>
    <w:rsid w:val="00FD77CB"/>
  </w:style>
  <w:style w:type="paragraph" w:customStyle="1" w:styleId="474CD578958949C9B013596A15C2656D">
    <w:name w:val="474CD578958949C9B013596A15C2656D"/>
    <w:rsid w:val="00FD77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#83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Chudiak</dc:creator>
  <cp:lastModifiedBy>mover</cp:lastModifiedBy>
  <cp:revision>2</cp:revision>
  <dcterms:created xsi:type="dcterms:W3CDTF">2018-05-28T21:44:00Z</dcterms:created>
  <dcterms:modified xsi:type="dcterms:W3CDTF">2018-05-28T21:44:00Z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